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bg-BG" w:eastAsia="bg-BG"/>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566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566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566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566B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566B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566B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566B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566B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85028" w14:textId="77777777" w:rsidR="000566B1" w:rsidRDefault="000566B1" w:rsidP="00261299">
      <w:pPr>
        <w:spacing w:after="0" w:line="240" w:lineRule="auto"/>
      </w:pPr>
      <w:r>
        <w:separator/>
      </w:r>
    </w:p>
  </w:endnote>
  <w:endnote w:type="continuationSeparator" w:id="0">
    <w:p w14:paraId="4486EF88" w14:textId="77777777" w:rsidR="000566B1" w:rsidRDefault="000566B1"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CB7FD9">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3387D" w14:textId="77777777" w:rsidR="000566B1" w:rsidRDefault="000566B1" w:rsidP="00261299">
      <w:pPr>
        <w:spacing w:after="0" w:line="240" w:lineRule="auto"/>
      </w:pPr>
      <w:r>
        <w:separator/>
      </w:r>
    </w:p>
  </w:footnote>
  <w:footnote w:type="continuationSeparator" w:id="0">
    <w:p w14:paraId="4D9877A2" w14:textId="77777777" w:rsidR="000566B1" w:rsidRDefault="000566B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Header"/>
      <w:jc w:val="center"/>
    </w:pPr>
    <w:r w:rsidRPr="00A04811">
      <w:rPr>
        <w:noProof/>
        <w:lang w:val="bg-BG" w:eastAsia="bg-BG"/>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bg-BG" w:eastAsia="bg-BG"/>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66B1"/>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B7FD9"/>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7D9CF9E-14B2-437C-80F6-0E427973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B27DC-7DC7-416D-A3FC-B90AA306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Stanka Yotzova</cp:lastModifiedBy>
  <cp:revision>2</cp:revision>
  <cp:lastPrinted>2015-04-10T09:51:00Z</cp:lastPrinted>
  <dcterms:created xsi:type="dcterms:W3CDTF">2017-09-12T10:41:00Z</dcterms:created>
  <dcterms:modified xsi:type="dcterms:W3CDTF">2017-09-12T10:41:00Z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